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BB9" w:rsidRPr="000D5E35" w:rsidRDefault="00C82E0A" w:rsidP="000B5F56">
      <w:pPr>
        <w:rPr>
          <w:b/>
          <w:u w:val="single"/>
        </w:rPr>
      </w:pPr>
      <w:r w:rsidRPr="00C82E0A">
        <w:rPr>
          <w:rFonts w:ascii="Arial" w:hAnsi="Arial" w:cs="Arial"/>
          <w:b/>
          <w:sz w:val="20"/>
          <w:u w:val="single"/>
        </w:rPr>
        <w:t xml:space="preserve">Standaard </w:t>
      </w:r>
      <w:r>
        <w:rPr>
          <w:b/>
          <w:u w:val="single"/>
        </w:rPr>
        <w:t>f</w:t>
      </w:r>
      <w:r w:rsidR="004531BA">
        <w:rPr>
          <w:b/>
          <w:u w:val="single"/>
        </w:rPr>
        <w:t>ormulier beoordeling proefschrift en toelating tot de promotie</w:t>
      </w:r>
      <w:bookmarkStart w:id="0" w:name="_GoBack"/>
      <w:bookmarkEnd w:id="0"/>
    </w:p>
    <w:p w:rsidR="003E5BB9" w:rsidRPr="000D5E35" w:rsidRDefault="003E5BB9">
      <w:pPr>
        <w:jc w:val="both"/>
        <w:rPr>
          <w:b/>
          <w:u w:val="single"/>
        </w:rPr>
      </w:pPr>
    </w:p>
    <w:p w:rsidR="003E5BB9" w:rsidRDefault="003E5BB9">
      <w:pPr>
        <w:jc w:val="both"/>
      </w:pPr>
    </w:p>
    <w:p w:rsidR="002830D2" w:rsidRPr="002830D2" w:rsidRDefault="004531BA" w:rsidP="002830D2">
      <w:pPr>
        <w:ind w:left="720" w:hanging="720"/>
        <w:jc w:val="both"/>
        <w:rPr>
          <w:sz w:val="18"/>
          <w:szCs w:val="18"/>
        </w:rPr>
      </w:pPr>
      <w:r>
        <w:t xml:space="preserve">Aan: </w:t>
      </w:r>
      <w:r w:rsidR="002830D2">
        <w:tab/>
      </w:r>
      <w:r>
        <w:t>D</w:t>
      </w:r>
      <w:r w:rsidR="003E5BB9">
        <w:t>e Voorzitter van de Beoordelingscommissie</w:t>
      </w:r>
      <w:r w:rsidR="002830D2">
        <w:t>………………(</w:t>
      </w:r>
      <w:r w:rsidR="002830D2" w:rsidRPr="002830D2">
        <w:rPr>
          <w:sz w:val="18"/>
          <w:szCs w:val="18"/>
        </w:rPr>
        <w:t>naam voorzitter beoordelingscommissie)</w:t>
      </w:r>
    </w:p>
    <w:p w:rsidR="003E5BB9" w:rsidRDefault="003E5BB9">
      <w:pPr>
        <w:jc w:val="both"/>
      </w:pPr>
    </w:p>
    <w:p w:rsidR="003E5BB9" w:rsidRDefault="003E5BB9">
      <w:pPr>
        <w:jc w:val="both"/>
      </w:pPr>
    </w:p>
    <w:p w:rsidR="003E5BB9" w:rsidRDefault="003E5BB9">
      <w:pPr>
        <w:jc w:val="both"/>
      </w:pPr>
    </w:p>
    <w:p w:rsidR="003E5BB9" w:rsidRDefault="003E5BB9">
      <w:pPr>
        <w:jc w:val="both"/>
      </w:pPr>
      <w:r>
        <w:t>....................................</w:t>
      </w:r>
      <w:r>
        <w:rPr>
          <w:sz w:val="18"/>
          <w:szCs w:val="18"/>
        </w:rPr>
        <w:t>(datum)</w:t>
      </w:r>
    </w:p>
    <w:p w:rsidR="003E5BB9" w:rsidRDefault="003E5BB9">
      <w:pPr>
        <w:jc w:val="both"/>
      </w:pPr>
    </w:p>
    <w:p w:rsidR="003E5BB9" w:rsidRDefault="003E5BB9">
      <w:pPr>
        <w:jc w:val="both"/>
      </w:pPr>
    </w:p>
    <w:p w:rsidR="003E5BB9" w:rsidRDefault="003E5BB9">
      <w:pPr>
        <w:jc w:val="both"/>
      </w:pPr>
    </w:p>
    <w:p w:rsidR="003E5BB9" w:rsidRDefault="003E5BB9">
      <w:pPr>
        <w:jc w:val="both"/>
      </w:pPr>
    </w:p>
    <w:p w:rsidR="003E5BB9" w:rsidRDefault="003E5BB9">
      <w:pPr>
        <w:jc w:val="both"/>
      </w:pPr>
      <w:r>
        <w:t>Middels deze verklaart ondergetekende,</w:t>
      </w:r>
    </w:p>
    <w:p w:rsidR="004531BA" w:rsidRDefault="004531BA">
      <w:pPr>
        <w:jc w:val="both"/>
      </w:pPr>
    </w:p>
    <w:p w:rsidR="004531BA" w:rsidRDefault="004531BA">
      <w:pPr>
        <w:jc w:val="both"/>
      </w:pPr>
    </w:p>
    <w:p w:rsidR="002830D2" w:rsidRDefault="002830D2">
      <w:pPr>
        <w:jc w:val="both"/>
      </w:pPr>
    </w:p>
    <w:p w:rsidR="003E5BB9" w:rsidRDefault="003E5BB9">
      <w:pPr>
        <w:jc w:val="both"/>
      </w:pPr>
      <w:r>
        <w:t>..........................................................................................................................................................,</w:t>
      </w:r>
    </w:p>
    <w:p w:rsidR="003E5BB9" w:rsidRDefault="004531BA">
      <w:pPr>
        <w:jc w:val="both"/>
      </w:pPr>
      <w:r>
        <w:t>(co) promotor/ referent/door de CPE aangewezen lid van de beoordelingscommissie</w:t>
      </w:r>
    </w:p>
    <w:p w:rsidR="004531BA" w:rsidRDefault="004531BA">
      <w:pPr>
        <w:jc w:val="both"/>
      </w:pPr>
    </w:p>
    <w:p w:rsidR="004531BA" w:rsidRDefault="004531BA">
      <w:pPr>
        <w:jc w:val="both"/>
      </w:pPr>
    </w:p>
    <w:p w:rsidR="002830D2" w:rsidRDefault="003E5BB9">
      <w:pPr>
        <w:jc w:val="both"/>
      </w:pPr>
      <w:r>
        <w:t>.</w:t>
      </w:r>
    </w:p>
    <w:p w:rsidR="003E5BB9" w:rsidRDefault="003E5BB9">
      <w:pPr>
        <w:jc w:val="both"/>
      </w:pPr>
      <w:r>
        <w:t>.........................................................................................................................................................,</w:t>
      </w:r>
    </w:p>
    <w:p w:rsidR="003E5BB9" w:rsidRDefault="003E5BB9">
      <w:pPr>
        <w:jc w:val="both"/>
      </w:pPr>
      <w:r>
        <w:t>van de kandidaat</w:t>
      </w:r>
    </w:p>
    <w:p w:rsidR="004531BA" w:rsidRDefault="004531BA">
      <w:pPr>
        <w:jc w:val="both"/>
      </w:pPr>
    </w:p>
    <w:p w:rsidR="004531BA" w:rsidRDefault="004531BA">
      <w:pPr>
        <w:jc w:val="both"/>
      </w:pPr>
    </w:p>
    <w:p w:rsidR="003E5BB9" w:rsidRDefault="003E5BB9">
      <w:pPr>
        <w:jc w:val="both"/>
      </w:pPr>
      <w:r>
        <w:t>geen ernstige bezwaren te hebben tegen het werkstuk van laats</w:t>
      </w:r>
      <w:r w:rsidR="004531BA">
        <w:t>t</w:t>
      </w:r>
      <w:r>
        <w:t>genoemde, getiteld</w:t>
      </w:r>
    </w:p>
    <w:p w:rsidR="004531BA" w:rsidRDefault="004531BA">
      <w:pPr>
        <w:jc w:val="both"/>
      </w:pPr>
    </w:p>
    <w:p w:rsidR="004531BA" w:rsidRDefault="004531BA">
      <w:pPr>
        <w:jc w:val="both"/>
      </w:pPr>
    </w:p>
    <w:p w:rsidR="003E5BB9" w:rsidRDefault="003E5BB9">
      <w:pPr>
        <w:jc w:val="both"/>
      </w:pPr>
      <w:r>
        <w:t>...........................................................................................................................................................</w:t>
      </w:r>
    </w:p>
    <w:p w:rsidR="004531BA" w:rsidRDefault="004531BA">
      <w:pPr>
        <w:jc w:val="both"/>
      </w:pPr>
    </w:p>
    <w:p w:rsidR="004531BA" w:rsidRDefault="004531BA">
      <w:pPr>
        <w:jc w:val="both"/>
      </w:pPr>
    </w:p>
    <w:p w:rsidR="004531BA" w:rsidRDefault="003E5BB9">
      <w:pPr>
        <w:jc w:val="both"/>
      </w:pPr>
      <w:r>
        <w:t>..........................................................................................................................................................</w:t>
      </w:r>
    </w:p>
    <w:p w:rsidR="003E5BB9" w:rsidRDefault="003E5BB9">
      <w:pPr>
        <w:jc w:val="both"/>
      </w:pPr>
    </w:p>
    <w:p w:rsidR="002A1EB9" w:rsidRDefault="002A1EB9">
      <w:pPr>
        <w:jc w:val="both"/>
      </w:pPr>
    </w:p>
    <w:p w:rsidR="002A1EB9" w:rsidRDefault="002A1EB9">
      <w:pPr>
        <w:jc w:val="both"/>
      </w:pPr>
    </w:p>
    <w:p w:rsidR="002A1EB9" w:rsidRDefault="004531BA">
      <w:pPr>
        <w:jc w:val="both"/>
      </w:pPr>
      <w:r>
        <w:t>Tevens wordt t</w:t>
      </w:r>
      <w:r w:rsidR="002A1EB9">
        <w:t>oestemming gegeven tot</w:t>
      </w:r>
      <w:r>
        <w:t xml:space="preserve"> </w:t>
      </w:r>
      <w:r w:rsidR="003E5BB9">
        <w:t xml:space="preserve">zijn/haar promotie aan de Faculteit der .......................................................Wetenschappen van de Anton de Kom Universiteit </w:t>
      </w:r>
      <w:r>
        <w:t>van Suriname.</w:t>
      </w:r>
    </w:p>
    <w:p w:rsidR="004531BA" w:rsidRDefault="004531BA">
      <w:pPr>
        <w:jc w:val="both"/>
      </w:pPr>
      <w:r>
        <w:t>Was getekend,</w:t>
      </w:r>
    </w:p>
    <w:p w:rsidR="003E5BB9" w:rsidRDefault="003E5BB9">
      <w:pPr>
        <w:jc w:val="both"/>
      </w:pPr>
    </w:p>
    <w:p w:rsidR="003E5BB9" w:rsidRDefault="003E5BB9">
      <w:pPr>
        <w:jc w:val="both"/>
      </w:pPr>
    </w:p>
    <w:p w:rsidR="003E5BB9" w:rsidRDefault="003E5BB9">
      <w:pPr>
        <w:jc w:val="both"/>
      </w:pPr>
      <w:r>
        <w:t>......................................................................</w:t>
      </w:r>
      <w:r>
        <w:rPr>
          <w:sz w:val="18"/>
          <w:szCs w:val="18"/>
        </w:rPr>
        <w:t>(handtekening)</w:t>
      </w:r>
    </w:p>
    <w:p w:rsidR="003E5BB9" w:rsidRDefault="003E5BB9">
      <w:pPr>
        <w:jc w:val="both"/>
      </w:pPr>
    </w:p>
    <w:p w:rsidR="004531BA" w:rsidRDefault="004531BA">
      <w:pPr>
        <w:jc w:val="both"/>
      </w:pPr>
    </w:p>
    <w:p w:rsidR="003E5BB9" w:rsidRDefault="003E5BB9">
      <w:pPr>
        <w:jc w:val="both"/>
      </w:pPr>
      <w:r>
        <w:t>......................................................................</w:t>
      </w:r>
      <w:r>
        <w:rPr>
          <w:sz w:val="18"/>
          <w:szCs w:val="18"/>
        </w:rPr>
        <w:t>(naam)</w:t>
      </w:r>
    </w:p>
    <w:p w:rsidR="003E5BB9" w:rsidRDefault="003E5BB9">
      <w:pPr>
        <w:jc w:val="both"/>
      </w:pPr>
    </w:p>
    <w:sectPr w:rsidR="003E5BB9">
      <w:headerReference w:type="default" r:id="rId7"/>
      <w:footerReference w:type="default" r:id="rId8"/>
      <w:pgSz w:w="11907" w:h="16840" w:code="9"/>
      <w:pgMar w:top="1701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867" w:rsidRDefault="00BB4867" w:rsidP="002A1EB9">
      <w:r>
        <w:separator/>
      </w:r>
    </w:p>
  </w:endnote>
  <w:endnote w:type="continuationSeparator" w:id="0">
    <w:p w:rsidR="00BB4867" w:rsidRDefault="00BB4867" w:rsidP="002A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squeOpenFac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EB9" w:rsidRDefault="002A1EB9">
    <w:pPr>
      <w:pStyle w:val="Voetteks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C82E0A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C82E0A">
      <w:rPr>
        <w:b/>
        <w:noProof/>
      </w:rPr>
      <w:t>1</w:t>
    </w:r>
    <w:r>
      <w:rPr>
        <w:b/>
      </w:rPr>
      <w:fldChar w:fldCharType="end"/>
    </w:r>
  </w:p>
  <w:p w:rsidR="002A1EB9" w:rsidRDefault="002A1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867" w:rsidRDefault="00BB4867" w:rsidP="002A1EB9">
      <w:r>
        <w:separator/>
      </w:r>
    </w:p>
  </w:footnote>
  <w:footnote w:type="continuationSeparator" w:id="0">
    <w:p w:rsidR="00BB4867" w:rsidRDefault="00BB4867" w:rsidP="002A1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A95" w:rsidRDefault="00C35A95">
    <w:pPr>
      <w:pStyle w:val="Koptekst"/>
    </w:pPr>
  </w:p>
  <w:p w:rsidR="00C35A95" w:rsidRDefault="00C35A9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D3"/>
    <w:rsid w:val="000B5F56"/>
    <w:rsid w:val="000D5E35"/>
    <w:rsid w:val="001C42D3"/>
    <w:rsid w:val="002830D2"/>
    <w:rsid w:val="002A1EB9"/>
    <w:rsid w:val="003E5BB9"/>
    <w:rsid w:val="004531BA"/>
    <w:rsid w:val="008E57C3"/>
    <w:rsid w:val="00BB4867"/>
    <w:rsid w:val="00C35A95"/>
    <w:rsid w:val="00C82E0A"/>
    <w:rsid w:val="00E2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F7ECB84-1E15-40F0-BC45-BC94B124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pPr>
      <w:jc w:val="both"/>
    </w:pPr>
    <w:rPr>
      <w:rFonts w:ascii="Albertus Medium" w:hAnsi="Albertus Medium"/>
      <w:b/>
      <w:szCs w:val="20"/>
      <w:lang w:val="nl"/>
    </w:rPr>
  </w:style>
  <w:style w:type="paragraph" w:styleId="Titel">
    <w:name w:val="Title"/>
    <w:basedOn w:val="Standaard"/>
    <w:qFormat/>
    <w:pPr>
      <w:jc w:val="center"/>
    </w:pPr>
    <w:rPr>
      <w:rFonts w:ascii="CasqueOpenFace" w:hAnsi="CasqueOpenFace"/>
      <w:b/>
      <w:bCs/>
      <w:sz w:val="52"/>
      <w:szCs w:val="20"/>
      <w:lang w:val="nl"/>
    </w:rPr>
  </w:style>
  <w:style w:type="paragraph" w:styleId="Koptekst">
    <w:name w:val="header"/>
    <w:basedOn w:val="Standaard"/>
    <w:link w:val="KoptekstChar"/>
    <w:uiPriority w:val="99"/>
    <w:unhideWhenUsed/>
    <w:rsid w:val="002A1EB9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A1EB9"/>
    <w:rPr>
      <w:sz w:val="24"/>
      <w:szCs w:val="24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2A1EB9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A1EB9"/>
    <w:rPr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46C70-1D63-4C9F-A90A-9C94B55C3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24D06855.dotm</Template>
  <TotalTime>2</TotalTime>
  <Pages>1</Pages>
  <Words>75</Words>
  <Characters>1375</Characters>
  <Application>Microsoft Office Word</Application>
  <DocSecurity>0</DocSecurity>
  <Lines>11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COMPUTRONICS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Monique Veira</cp:lastModifiedBy>
  <cp:revision>5</cp:revision>
  <cp:lastPrinted>2010-10-26T14:20:00Z</cp:lastPrinted>
  <dcterms:created xsi:type="dcterms:W3CDTF">2018-07-20T15:35:00Z</dcterms:created>
  <dcterms:modified xsi:type="dcterms:W3CDTF">2018-07-20T15:37:00Z</dcterms:modified>
</cp:coreProperties>
</file>